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F3" w:rsidRPr="00124826" w:rsidRDefault="00CF58F3" w:rsidP="00124826">
      <w:pPr>
        <w:ind w:firstLine="0"/>
        <w:jc w:val="center"/>
        <w:rPr>
          <w:rFonts w:cs="Arial"/>
        </w:rPr>
      </w:pPr>
    </w:p>
    <w:p w:rsidR="00CF58F3" w:rsidRPr="00124826" w:rsidRDefault="00CF58F3" w:rsidP="00124826">
      <w:pPr>
        <w:ind w:firstLine="0"/>
        <w:jc w:val="center"/>
        <w:rPr>
          <w:rFonts w:cs="Arial"/>
        </w:rPr>
      </w:pPr>
      <w:r w:rsidRPr="00124826">
        <w:rPr>
          <w:rFonts w:cs="Arial"/>
        </w:rPr>
        <w:t>КРАСНОДАРСКИЙ КРАЙ</w:t>
      </w:r>
    </w:p>
    <w:p w:rsidR="00CF58F3" w:rsidRPr="00124826" w:rsidRDefault="00CF58F3" w:rsidP="00124826">
      <w:pPr>
        <w:ind w:firstLine="0"/>
        <w:jc w:val="center"/>
        <w:rPr>
          <w:rFonts w:cs="Arial"/>
        </w:rPr>
      </w:pPr>
      <w:r w:rsidRPr="00124826">
        <w:rPr>
          <w:rFonts w:cs="Arial"/>
        </w:rPr>
        <w:t>ТБИЛИССКИЙ РАЙОН</w:t>
      </w:r>
    </w:p>
    <w:p w:rsidR="00CF58F3" w:rsidRPr="00124826" w:rsidRDefault="00CF58F3" w:rsidP="00124826">
      <w:pPr>
        <w:ind w:firstLine="0"/>
        <w:jc w:val="center"/>
        <w:rPr>
          <w:rFonts w:cs="Arial"/>
        </w:rPr>
      </w:pPr>
      <w:r w:rsidRPr="00124826">
        <w:rPr>
          <w:rFonts w:cs="Arial"/>
        </w:rPr>
        <w:t>СОВЕТ ТБИЛИССКОГО СЕЛЬСКОГО ПОСЕЛЕНИЯ</w:t>
      </w:r>
    </w:p>
    <w:p w:rsidR="00CF58F3" w:rsidRPr="00124826" w:rsidRDefault="00CF58F3" w:rsidP="00124826">
      <w:pPr>
        <w:ind w:firstLine="0"/>
        <w:jc w:val="center"/>
        <w:rPr>
          <w:rFonts w:cs="Arial"/>
        </w:rPr>
      </w:pPr>
      <w:r w:rsidRPr="00124826">
        <w:rPr>
          <w:rFonts w:cs="Arial"/>
        </w:rPr>
        <w:t>ТБИЛИССКОГО РАЙОНА</w:t>
      </w:r>
    </w:p>
    <w:p w:rsidR="00CF58F3" w:rsidRPr="00124826" w:rsidRDefault="00CF58F3" w:rsidP="00124826">
      <w:pPr>
        <w:ind w:firstLine="0"/>
        <w:jc w:val="center"/>
        <w:rPr>
          <w:rFonts w:cs="Arial"/>
        </w:rPr>
      </w:pPr>
    </w:p>
    <w:p w:rsidR="00CF58F3" w:rsidRPr="00124826" w:rsidRDefault="00CF58F3" w:rsidP="00124826">
      <w:pPr>
        <w:ind w:firstLine="0"/>
        <w:jc w:val="center"/>
        <w:rPr>
          <w:rFonts w:cs="Arial"/>
        </w:rPr>
      </w:pPr>
      <w:r w:rsidRPr="00124826">
        <w:rPr>
          <w:rFonts w:cs="Arial"/>
        </w:rPr>
        <w:t>РЕШЕНИЕ</w:t>
      </w:r>
    </w:p>
    <w:p w:rsidR="00CF58F3" w:rsidRPr="00124826" w:rsidRDefault="00CF58F3" w:rsidP="00124826">
      <w:pPr>
        <w:ind w:firstLine="0"/>
        <w:jc w:val="center"/>
        <w:rPr>
          <w:rFonts w:cs="Arial"/>
        </w:rPr>
      </w:pPr>
    </w:p>
    <w:p w:rsidR="000B1F5A" w:rsidRDefault="000B1F5A" w:rsidP="000B1F5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</w:t>
      </w:r>
      <w:r>
        <w:rPr>
          <w:rFonts w:cs="Arial"/>
        </w:rPr>
        <w:t>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CF58F3" w:rsidRPr="00124826" w:rsidRDefault="00CF58F3" w:rsidP="00124826">
      <w:pPr>
        <w:ind w:firstLine="0"/>
        <w:jc w:val="center"/>
        <w:rPr>
          <w:rFonts w:cs="Arial"/>
        </w:rPr>
      </w:pPr>
    </w:p>
    <w:p w:rsidR="00132F93" w:rsidRPr="00124826" w:rsidRDefault="00E2691D" w:rsidP="00124826">
      <w:pPr>
        <w:ind w:firstLine="0"/>
        <w:jc w:val="center"/>
        <w:rPr>
          <w:rFonts w:cs="Arial"/>
          <w:b/>
          <w:sz w:val="32"/>
          <w:szCs w:val="32"/>
        </w:rPr>
      </w:pPr>
      <w:r w:rsidRPr="00124826">
        <w:rPr>
          <w:rFonts w:cs="Arial"/>
          <w:b/>
          <w:sz w:val="32"/>
          <w:szCs w:val="32"/>
        </w:rPr>
        <w:t>О</w:t>
      </w:r>
      <w:r w:rsidR="009C59D7" w:rsidRPr="00124826">
        <w:rPr>
          <w:rFonts w:cs="Arial"/>
          <w:b/>
          <w:sz w:val="32"/>
          <w:szCs w:val="32"/>
        </w:rPr>
        <w:t xml:space="preserve"> внесении изменени</w:t>
      </w:r>
      <w:r w:rsidR="008163CD" w:rsidRPr="00124826">
        <w:rPr>
          <w:rFonts w:cs="Arial"/>
          <w:b/>
          <w:sz w:val="32"/>
          <w:szCs w:val="32"/>
        </w:rPr>
        <w:t>й</w:t>
      </w:r>
      <w:r w:rsidR="009C59D7" w:rsidRPr="00124826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25 января 2019 года </w:t>
      </w:r>
      <w:r w:rsidR="00990BCC" w:rsidRPr="00124826">
        <w:rPr>
          <w:rFonts w:cs="Arial"/>
          <w:b/>
          <w:sz w:val="32"/>
          <w:szCs w:val="32"/>
        </w:rPr>
        <w:t>№ 435</w:t>
      </w:r>
      <w:r w:rsidR="00F66EDE" w:rsidRPr="00124826">
        <w:rPr>
          <w:rFonts w:cs="Arial"/>
          <w:b/>
          <w:sz w:val="32"/>
          <w:szCs w:val="32"/>
        </w:rPr>
        <w:t xml:space="preserve"> </w:t>
      </w:r>
      <w:r w:rsidR="009C59D7" w:rsidRPr="00124826">
        <w:rPr>
          <w:rFonts w:cs="Arial"/>
          <w:b/>
          <w:sz w:val="32"/>
          <w:szCs w:val="32"/>
        </w:rPr>
        <w:t>«О</w:t>
      </w:r>
      <w:r w:rsidR="00132F93" w:rsidRPr="00124826">
        <w:rPr>
          <w:rFonts w:cs="Arial"/>
          <w:b/>
          <w:sz w:val="32"/>
          <w:szCs w:val="32"/>
        </w:rPr>
        <w:t>б утверждении П</w:t>
      </w:r>
      <w:r w:rsidR="00A652FB" w:rsidRPr="00124826">
        <w:rPr>
          <w:rFonts w:cs="Arial"/>
          <w:b/>
          <w:sz w:val="32"/>
          <w:szCs w:val="32"/>
        </w:rPr>
        <w:t>олож</w:t>
      </w:r>
      <w:r w:rsidR="004E06A5" w:rsidRPr="00124826">
        <w:rPr>
          <w:rFonts w:cs="Arial"/>
          <w:b/>
          <w:sz w:val="32"/>
          <w:szCs w:val="32"/>
        </w:rPr>
        <w:t>ения</w:t>
      </w:r>
      <w:r w:rsidR="009C59D7" w:rsidRPr="00124826">
        <w:rPr>
          <w:rFonts w:cs="Arial"/>
          <w:b/>
          <w:sz w:val="32"/>
          <w:szCs w:val="32"/>
        </w:rPr>
        <w:t xml:space="preserve"> </w:t>
      </w:r>
      <w:r w:rsidR="004E06A5" w:rsidRPr="00124826">
        <w:rPr>
          <w:rFonts w:cs="Arial"/>
          <w:b/>
          <w:sz w:val="32"/>
          <w:szCs w:val="32"/>
        </w:rPr>
        <w:t>об оплате труда</w:t>
      </w:r>
      <w:r w:rsidR="00CF58F3" w:rsidRPr="00124826">
        <w:rPr>
          <w:rFonts w:cs="Arial"/>
          <w:b/>
          <w:sz w:val="32"/>
          <w:szCs w:val="32"/>
        </w:rPr>
        <w:t xml:space="preserve"> </w:t>
      </w:r>
      <w:r w:rsidR="004E06A5" w:rsidRPr="00124826">
        <w:rPr>
          <w:rFonts w:cs="Arial"/>
          <w:b/>
          <w:sz w:val="32"/>
          <w:szCs w:val="32"/>
        </w:rPr>
        <w:t>муниципальных служащих администрации</w:t>
      </w:r>
      <w:r w:rsidR="00132F93" w:rsidRPr="00124826">
        <w:rPr>
          <w:rFonts w:cs="Arial"/>
          <w:b/>
          <w:sz w:val="32"/>
          <w:szCs w:val="32"/>
        </w:rPr>
        <w:t xml:space="preserve"> Тбилисского сельского поселения Тбилисского района</w:t>
      </w:r>
      <w:r w:rsidR="009C59D7" w:rsidRPr="00124826">
        <w:rPr>
          <w:rFonts w:cs="Arial"/>
          <w:b/>
          <w:sz w:val="32"/>
          <w:szCs w:val="32"/>
        </w:rPr>
        <w:t>»</w:t>
      </w:r>
    </w:p>
    <w:p w:rsidR="00DB2103" w:rsidRPr="00124826" w:rsidRDefault="00DB2103" w:rsidP="00124826">
      <w:pPr>
        <w:ind w:firstLine="0"/>
        <w:jc w:val="center"/>
        <w:rPr>
          <w:rFonts w:cs="Arial"/>
        </w:rPr>
      </w:pPr>
    </w:p>
    <w:p w:rsidR="00F66EDE" w:rsidRPr="00124826" w:rsidRDefault="00F66EDE" w:rsidP="00124826">
      <w:pPr>
        <w:ind w:firstLine="0"/>
        <w:jc w:val="center"/>
        <w:rPr>
          <w:rFonts w:cs="Arial"/>
        </w:rPr>
      </w:pPr>
    </w:p>
    <w:p w:rsidR="003C3696" w:rsidRPr="00124826" w:rsidRDefault="0097102B" w:rsidP="00124826">
      <w:r w:rsidRPr="00124826">
        <w:t>Р</w:t>
      </w:r>
      <w:r w:rsidR="004E06A5" w:rsidRPr="00124826">
        <w:t>уководствуясь</w:t>
      </w:r>
      <w:r w:rsidR="00CF58F3" w:rsidRPr="00124826">
        <w:t xml:space="preserve"> </w:t>
      </w:r>
      <w:r w:rsidR="00132F93" w:rsidRPr="00124826">
        <w:t xml:space="preserve">статьей </w:t>
      </w:r>
      <w:r w:rsidR="004E06A5" w:rsidRPr="00124826">
        <w:t xml:space="preserve">15 </w:t>
      </w:r>
      <w:r w:rsidR="00A25496" w:rsidRPr="00124826">
        <w:t>р</w:t>
      </w:r>
      <w:r w:rsidR="004E06A5" w:rsidRPr="00124826">
        <w:t>ешения Совета Тбилисского сельского поселения Тбилисского района от 2</w:t>
      </w:r>
      <w:r w:rsidR="00E61CA2" w:rsidRPr="00124826">
        <w:t>4</w:t>
      </w:r>
      <w:r w:rsidR="004E06A5" w:rsidRPr="00124826">
        <w:t xml:space="preserve"> декабря 20</w:t>
      </w:r>
      <w:r w:rsidR="00E61CA2" w:rsidRPr="00124826">
        <w:t>21</w:t>
      </w:r>
      <w:r w:rsidR="004E06A5" w:rsidRPr="00124826">
        <w:t xml:space="preserve"> года № </w:t>
      </w:r>
      <w:r w:rsidR="00E61CA2" w:rsidRPr="00124826">
        <w:t>162</w:t>
      </w:r>
      <w:r w:rsidR="003C3696" w:rsidRPr="00124826">
        <w:t xml:space="preserve"> «О бюджете Тбилисского сельского поселения Тбилисского района на 202</w:t>
      </w:r>
      <w:r w:rsidR="00E61CA2" w:rsidRPr="00124826">
        <w:t>2</w:t>
      </w:r>
      <w:r w:rsidR="003C3696" w:rsidRPr="00124826">
        <w:t xml:space="preserve"> год», статьей 26</w:t>
      </w:r>
      <w:r w:rsidR="00C97190" w:rsidRPr="00124826">
        <w:t>, 58</w:t>
      </w:r>
      <w:r w:rsidR="003C3696" w:rsidRPr="00124826">
        <w:t xml:space="preserve">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EB631D" w:rsidRPr="00124826" w:rsidRDefault="00CF58F3" w:rsidP="00124826">
      <w:r w:rsidRPr="00124826">
        <w:t xml:space="preserve">1. </w:t>
      </w:r>
      <w:r w:rsidR="009C59D7" w:rsidRPr="00124826">
        <w:t>Внести изменени</w:t>
      </w:r>
      <w:r w:rsidR="008163CD" w:rsidRPr="00124826">
        <w:t>я</w:t>
      </w:r>
      <w:r w:rsidR="009C59D7" w:rsidRPr="00124826">
        <w:t xml:space="preserve"> в решение </w:t>
      </w:r>
      <w:r w:rsidR="008163CD" w:rsidRPr="00124826">
        <w:t>С</w:t>
      </w:r>
      <w:r w:rsidR="009C59D7" w:rsidRPr="00124826">
        <w:t>овета</w:t>
      </w:r>
      <w:r w:rsidR="005A33A4" w:rsidRPr="00124826">
        <w:t xml:space="preserve"> Тбилисского сельского поселения Тбилисского района</w:t>
      </w:r>
      <w:r w:rsidRPr="00124826">
        <w:t xml:space="preserve"> </w:t>
      </w:r>
      <w:r w:rsidR="009C59D7" w:rsidRPr="00124826">
        <w:t xml:space="preserve">от 25 января 2019 года </w:t>
      </w:r>
      <w:r w:rsidR="0097102B" w:rsidRPr="00124826">
        <w:t xml:space="preserve">№ 435 </w:t>
      </w:r>
      <w:r w:rsidR="009C59D7" w:rsidRPr="00124826">
        <w:t>«Об утверждении Положения об оплате труда муниципальных служащих администрации Тбилисского сельского поселения Тбилисского района»</w:t>
      </w:r>
      <w:r w:rsidR="00DB2103" w:rsidRPr="00124826">
        <w:t xml:space="preserve">, изложив </w:t>
      </w:r>
      <w:r w:rsidR="008163CD" w:rsidRPr="00124826">
        <w:t xml:space="preserve">Приложение к настоящему решению </w:t>
      </w:r>
      <w:r w:rsidR="009E4242" w:rsidRPr="00124826">
        <w:t xml:space="preserve">Совета Тбилисского сельского поселения </w:t>
      </w:r>
      <w:r w:rsidR="00DB2103" w:rsidRPr="00124826">
        <w:t>Тбилисского района в новой редакции (прилагается).</w:t>
      </w:r>
    </w:p>
    <w:p w:rsidR="003C3696" w:rsidRPr="00124826" w:rsidRDefault="005677E7" w:rsidP="00124826">
      <w:r w:rsidRPr="00124826">
        <w:t>2</w:t>
      </w:r>
      <w:r w:rsidR="000E5F15" w:rsidRPr="00124826">
        <w:t xml:space="preserve">. </w:t>
      </w:r>
      <w:r w:rsidR="005620F9" w:rsidRPr="00124826">
        <w:t>Отделу</w:t>
      </w:r>
      <w:r w:rsidR="000E5F15" w:rsidRPr="00124826">
        <w:t xml:space="preserve"> делопроизводства и организационно-кадровой работы</w:t>
      </w:r>
      <w:r w:rsidR="003C3696" w:rsidRPr="00124826">
        <w:t xml:space="preserve"> администрации Тбилисского сельского поселения Тбилисского района</w:t>
      </w:r>
      <w:r w:rsidR="005620F9" w:rsidRPr="00124826">
        <w:t xml:space="preserve"> (</w:t>
      </w:r>
      <w:proofErr w:type="spellStart"/>
      <w:r w:rsidR="005620F9" w:rsidRPr="00124826">
        <w:t>Воронкин</w:t>
      </w:r>
      <w:proofErr w:type="spellEnd"/>
      <w:r w:rsidR="005620F9" w:rsidRPr="00124826">
        <w:t>)</w:t>
      </w:r>
      <w:r w:rsidR="000E5F15" w:rsidRPr="00124826">
        <w:t xml:space="preserve"> </w:t>
      </w:r>
      <w:proofErr w:type="gramStart"/>
      <w:r w:rsidR="003C3696" w:rsidRPr="00124826">
        <w:t>разместить</w:t>
      </w:r>
      <w:proofErr w:type="gramEnd"/>
      <w:r w:rsidR="003C3696" w:rsidRPr="00124826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124826" w:rsidRDefault="002E4504" w:rsidP="00124826">
      <w:r w:rsidRPr="00124826">
        <w:t>3</w:t>
      </w:r>
      <w:r w:rsidR="003C3696" w:rsidRPr="00124826">
        <w:t xml:space="preserve">. </w:t>
      </w:r>
      <w:r w:rsidR="008118B4" w:rsidRPr="00124826">
        <w:t xml:space="preserve">Решение вступает в силу со дня его </w:t>
      </w:r>
      <w:r w:rsidR="0097102B" w:rsidRPr="00124826">
        <w:t>опубликования</w:t>
      </w:r>
      <w:r w:rsidR="003C3696" w:rsidRPr="00124826">
        <w:t xml:space="preserve"> и распространяет свое действие на правоотношения, возникшие с 1 января 202</w:t>
      </w:r>
      <w:r w:rsidR="006C1044" w:rsidRPr="00124826">
        <w:t>2</w:t>
      </w:r>
      <w:r w:rsidR="003C3696" w:rsidRPr="00124826">
        <w:t xml:space="preserve"> года. </w:t>
      </w:r>
    </w:p>
    <w:p w:rsidR="008118B4" w:rsidRPr="00124826" w:rsidRDefault="008118B4" w:rsidP="00124826"/>
    <w:p w:rsidR="00CF58F3" w:rsidRPr="00124826" w:rsidRDefault="00CF58F3" w:rsidP="00124826"/>
    <w:p w:rsidR="00CF58F3" w:rsidRPr="00124826" w:rsidRDefault="00CF58F3" w:rsidP="00124826"/>
    <w:p w:rsidR="00CF58F3" w:rsidRPr="00124826" w:rsidRDefault="00CF58F3" w:rsidP="00124826">
      <w:r w:rsidRPr="00124826">
        <w:t xml:space="preserve">Председатель Совета </w:t>
      </w:r>
    </w:p>
    <w:p w:rsidR="00CF58F3" w:rsidRPr="00124826" w:rsidRDefault="00CF58F3" w:rsidP="00124826">
      <w:r w:rsidRPr="00124826">
        <w:t xml:space="preserve">Тбилисского сельского поселения </w:t>
      </w:r>
    </w:p>
    <w:p w:rsidR="00CF58F3" w:rsidRPr="00124826" w:rsidRDefault="00CF58F3" w:rsidP="00124826">
      <w:r w:rsidRPr="00124826">
        <w:t xml:space="preserve">Тбилисского района </w:t>
      </w:r>
    </w:p>
    <w:p w:rsidR="00CF58F3" w:rsidRPr="00124826" w:rsidRDefault="00CF58F3" w:rsidP="00124826">
      <w:r w:rsidRPr="00124826">
        <w:t>Е.Б. Самойленко</w:t>
      </w:r>
    </w:p>
    <w:p w:rsidR="00CF58F3" w:rsidRPr="00124826" w:rsidRDefault="00CF58F3" w:rsidP="00124826"/>
    <w:p w:rsidR="00CF58F3" w:rsidRPr="00124826" w:rsidRDefault="00CF58F3" w:rsidP="00124826"/>
    <w:p w:rsidR="00124826" w:rsidRDefault="00B472F3" w:rsidP="00124826">
      <w:r w:rsidRPr="00124826">
        <w:t xml:space="preserve">Глава </w:t>
      </w:r>
    </w:p>
    <w:p w:rsidR="00124826" w:rsidRDefault="00B472F3" w:rsidP="00124826">
      <w:r w:rsidRPr="00124826">
        <w:t>Тбилисского сельского</w:t>
      </w:r>
      <w:r w:rsidR="00124826">
        <w:t xml:space="preserve"> </w:t>
      </w:r>
      <w:r w:rsidR="00340AE9" w:rsidRPr="00124826">
        <w:t>п</w:t>
      </w:r>
      <w:r w:rsidRPr="00124826">
        <w:t>осе</w:t>
      </w:r>
      <w:r w:rsidR="003015B5" w:rsidRPr="00124826">
        <w:t xml:space="preserve">ления </w:t>
      </w:r>
    </w:p>
    <w:p w:rsidR="00CF58F3" w:rsidRPr="00124826" w:rsidRDefault="003015B5" w:rsidP="00124826">
      <w:r w:rsidRPr="00124826">
        <w:t xml:space="preserve">Тбилисского района </w:t>
      </w:r>
    </w:p>
    <w:p w:rsidR="00B472F3" w:rsidRPr="00124826" w:rsidRDefault="00B472F3" w:rsidP="00124826">
      <w:r w:rsidRPr="00124826">
        <w:t xml:space="preserve">А.Н. </w:t>
      </w:r>
      <w:proofErr w:type="spellStart"/>
      <w:r w:rsidRPr="00124826">
        <w:t>Стойкин</w:t>
      </w:r>
      <w:proofErr w:type="spellEnd"/>
    </w:p>
    <w:p w:rsidR="00CF58F3" w:rsidRPr="00124826" w:rsidRDefault="00CF58F3" w:rsidP="00124826"/>
    <w:p w:rsidR="00CF58F3" w:rsidRPr="00124826" w:rsidRDefault="00CF58F3" w:rsidP="00124826"/>
    <w:p w:rsidR="00CF58F3" w:rsidRPr="00124826" w:rsidRDefault="00CF58F3" w:rsidP="00124826"/>
    <w:p w:rsidR="003015B5" w:rsidRPr="00124826" w:rsidRDefault="003015B5" w:rsidP="00124826">
      <w:r w:rsidRPr="00124826">
        <w:t>ПРИЛОЖЕНИЕ</w:t>
      </w:r>
    </w:p>
    <w:p w:rsidR="003015B5" w:rsidRPr="00124826" w:rsidRDefault="003015B5" w:rsidP="00124826">
      <w:r w:rsidRPr="00124826">
        <w:t>УТВЕРЖДЕНО</w:t>
      </w:r>
    </w:p>
    <w:p w:rsidR="00CF58F3" w:rsidRPr="00124826" w:rsidRDefault="003015B5" w:rsidP="00124826">
      <w:r w:rsidRPr="00124826">
        <w:t xml:space="preserve">решением Совета </w:t>
      </w:r>
    </w:p>
    <w:p w:rsidR="003015B5" w:rsidRPr="00124826" w:rsidRDefault="003015B5" w:rsidP="00124826">
      <w:r w:rsidRPr="00124826">
        <w:t>Тбилисского</w:t>
      </w:r>
      <w:r w:rsidR="00CF58F3" w:rsidRPr="00124826">
        <w:t xml:space="preserve"> </w:t>
      </w:r>
      <w:r w:rsidRPr="00124826">
        <w:t xml:space="preserve">сельского поселения </w:t>
      </w:r>
    </w:p>
    <w:p w:rsidR="003015B5" w:rsidRPr="00124826" w:rsidRDefault="003015B5" w:rsidP="00124826">
      <w:r w:rsidRPr="00124826">
        <w:t>Тбилисского района</w:t>
      </w:r>
    </w:p>
    <w:p w:rsidR="003015B5" w:rsidRPr="00124826" w:rsidRDefault="00E10A83" w:rsidP="00124826">
      <w:r w:rsidRPr="00124826">
        <w:t xml:space="preserve">от </w:t>
      </w:r>
      <w:r w:rsidR="000B1F5A">
        <w:t>_______________</w:t>
      </w:r>
      <w:bookmarkStart w:id="0" w:name="_GoBack"/>
      <w:bookmarkEnd w:id="0"/>
    </w:p>
    <w:p w:rsidR="003015B5" w:rsidRDefault="003015B5" w:rsidP="00124826"/>
    <w:p w:rsidR="00124826" w:rsidRPr="00124826" w:rsidRDefault="00124826" w:rsidP="00124826"/>
    <w:p w:rsidR="003015B5" w:rsidRPr="00124826" w:rsidRDefault="003015B5" w:rsidP="00124826">
      <w:pPr>
        <w:ind w:firstLine="0"/>
        <w:jc w:val="center"/>
        <w:rPr>
          <w:rFonts w:cs="Arial"/>
          <w:b/>
        </w:rPr>
      </w:pPr>
      <w:r w:rsidRPr="00124826">
        <w:rPr>
          <w:rFonts w:cs="Arial"/>
          <w:b/>
        </w:rPr>
        <w:t>ПОЛОЖЕНИЕ</w:t>
      </w:r>
    </w:p>
    <w:p w:rsidR="003015B5" w:rsidRPr="00124826" w:rsidRDefault="003015B5" w:rsidP="00124826">
      <w:pPr>
        <w:ind w:firstLine="0"/>
        <w:jc w:val="center"/>
        <w:rPr>
          <w:rFonts w:cs="Arial"/>
          <w:b/>
        </w:rPr>
      </w:pPr>
      <w:r w:rsidRPr="00124826">
        <w:rPr>
          <w:rFonts w:cs="Arial"/>
          <w:b/>
        </w:rPr>
        <w:t>Об оплате труда муниципальных служащих администрации Тбилисского сельского поселения Тбилисского района</w:t>
      </w:r>
    </w:p>
    <w:p w:rsidR="003015B5" w:rsidRPr="00124826" w:rsidRDefault="003015B5" w:rsidP="00124826"/>
    <w:p w:rsidR="003015B5" w:rsidRPr="00124826" w:rsidRDefault="003015B5" w:rsidP="00124826">
      <w:proofErr w:type="gramStart"/>
      <w:r w:rsidRPr="00124826">
        <w:t>Настоящее Положение об оплате труда муниципальных служащих администрации Тбилисского сельского поселения Тбилисского района</w:t>
      </w:r>
      <w:r w:rsidR="00CF58F3" w:rsidRPr="00124826">
        <w:t xml:space="preserve"> </w:t>
      </w:r>
      <w:r w:rsidRPr="00124826">
        <w:t>(далее – Положение) разработано в соответствии с Трудовым кодексом Российской Федерации, Федеральным законом «О муниципальной службе в Российской Федерации», Законом Краснодарского края «О муниципальной службе в Краснодарском крае», Законом Краснодарского края «О реестре муниципальных должностей и реестре должностей муниципальной службы в Краснодарском крае», Законом Краснодарского края «О порядке</w:t>
      </w:r>
      <w:proofErr w:type="gramEnd"/>
      <w:r w:rsidRPr="00124826">
        <w:t xml:space="preserve"> </w:t>
      </w:r>
      <w:proofErr w:type="gramStart"/>
      <w:r w:rsidRPr="00124826">
        <w:t>исчисления стажа муниципальной службы в Краснодарском крае», постановлением главы администрации (губернатора) Краснодарского края от 29 июля 2008 года № 724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края», уставом Тбилисского сельского поселения Тбилисского района.</w:t>
      </w:r>
      <w:proofErr w:type="gramEnd"/>
    </w:p>
    <w:p w:rsidR="003015B5" w:rsidRPr="00124826" w:rsidRDefault="003015B5" w:rsidP="00124826"/>
    <w:p w:rsidR="003015B5" w:rsidRPr="00124826" w:rsidRDefault="00CF58F3" w:rsidP="00124826">
      <w:r w:rsidRPr="00124826">
        <w:t xml:space="preserve">1. </w:t>
      </w:r>
      <w:r w:rsidR="003015B5" w:rsidRPr="00124826">
        <w:t>Оплата труда</w:t>
      </w:r>
    </w:p>
    <w:p w:rsidR="003015B5" w:rsidRPr="00124826" w:rsidRDefault="003015B5" w:rsidP="00124826"/>
    <w:p w:rsidR="003015B5" w:rsidRPr="00124826" w:rsidRDefault="003015B5" w:rsidP="00124826">
      <w:r w:rsidRPr="00124826">
        <w:t xml:space="preserve">1.1. </w:t>
      </w:r>
      <w:proofErr w:type="gramStart"/>
      <w:r w:rsidRPr="00124826">
        <w:t>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 (далее - оклад денежного содержания), а также</w:t>
      </w:r>
      <w:proofErr w:type="gramEnd"/>
      <w:r w:rsidRPr="00124826">
        <w:t xml:space="preserve"> из следующих ежемесячных и иных дополнительных выплат (далее - дополнительные выплаты):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>ежемесячная надбавка к должностному окладу за выслугу лет на муниципальной службе;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>ежемесячное денежное поощрение;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 xml:space="preserve">ежемесячная надбавка к должностному окладу за особые условия муниципальной службы; 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 xml:space="preserve">ежемесячная процентная надбавка к должностному окладу за работу со сведениями, составляющими государственную тайну; 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 xml:space="preserve">премии по итогам работы за месяц, квартал, полугодие и год; </w:t>
      </w:r>
    </w:p>
    <w:p w:rsidR="003015B5" w:rsidRPr="00124826" w:rsidRDefault="003015B5" w:rsidP="00124826">
      <w:r w:rsidRPr="00124826">
        <w:t>-единовременная выплата при предоставлении ежегодного оплачиваемого отпуска и материальная помощь;</w:t>
      </w:r>
    </w:p>
    <w:p w:rsidR="003015B5" w:rsidRPr="00124826" w:rsidRDefault="003015B5" w:rsidP="00124826">
      <w:r w:rsidRPr="00124826">
        <w:t>-</w:t>
      </w:r>
      <w:r w:rsidR="00CF58F3" w:rsidRPr="00124826">
        <w:t xml:space="preserve"> </w:t>
      </w:r>
      <w:r w:rsidRPr="00124826">
        <w:t>единовременная премия за счет экономии фонда оплаты труда.</w:t>
      </w:r>
    </w:p>
    <w:p w:rsidR="003015B5" w:rsidRPr="00124826" w:rsidRDefault="003015B5" w:rsidP="00124826">
      <w:r w:rsidRPr="00124826">
        <w:lastRenderedPageBreak/>
        <w:t>1.2. Денежное содержание муниципальным служащим выплачивается за счет средств бюджета Тбилисского сельского поселения Тбилисского района, в пределах установленного фонда оплаты труда муниципальных служащих.</w:t>
      </w:r>
    </w:p>
    <w:p w:rsidR="003015B5" w:rsidRPr="00124826" w:rsidRDefault="003015B5" w:rsidP="00124826">
      <w:r w:rsidRPr="00124826">
        <w:t>1.3. Вопросы денежного содержания муниципальных служащих разрешаются правовыми актами представителя нанимателя – главы Тбилисского сельского поселения Тбилисского района в отношении муниципальных служащих администрации Тбилисского сельского поселения Тбилисского района.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2. </w:t>
      </w:r>
      <w:r w:rsidR="003015B5" w:rsidRPr="00124826">
        <w:t>Размеры должностных окладов муниципальных служащих</w:t>
      </w:r>
    </w:p>
    <w:p w:rsidR="003015B5" w:rsidRPr="00124826" w:rsidRDefault="003015B5" w:rsidP="00124826"/>
    <w:p w:rsidR="003015B5" w:rsidRPr="00124826" w:rsidRDefault="003015B5" w:rsidP="00124826">
      <w:r w:rsidRPr="00124826">
        <w:t>2.1. Размеры должностных окладов муниципальных служащих устанавливаются в соответствии с Законом Краснодарского края «О муниципальной службе в Краснодарском крае». Размер должностных окладов и окладов за классный чин муниципальных служащих не может превышать размер должностных окладов и окладов за классный чин государственных гражданских служащих Краснодарского края в соответствии с соотношением должностей, установленным вышеуказанным Законом.</w:t>
      </w:r>
    </w:p>
    <w:p w:rsidR="003015B5" w:rsidRPr="00124826" w:rsidRDefault="003015B5" w:rsidP="00124826">
      <w:r w:rsidRPr="00124826">
        <w:t>2.2.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:rsidR="003015B5" w:rsidRPr="00124826" w:rsidRDefault="003015B5" w:rsidP="00124826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21"/>
        <w:gridCol w:w="3733"/>
      </w:tblGrid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Наименование должности муниципальной службы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Размер месячного должностного оклада (рублей)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Заместитель главы поселения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8 433, 0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Начальник отдела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8 020, 0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Заместитель начальника отдела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7 197, 0</w:t>
            </w:r>
          </w:p>
        </w:tc>
      </w:tr>
    </w:tbl>
    <w:p w:rsidR="00F66EDE" w:rsidRPr="00124826" w:rsidRDefault="00F66EDE" w:rsidP="00124826"/>
    <w:p w:rsidR="003015B5" w:rsidRPr="00124826" w:rsidRDefault="00CF58F3" w:rsidP="00124826">
      <w:r w:rsidRPr="00124826">
        <w:t xml:space="preserve">3. </w:t>
      </w:r>
      <w:r w:rsidR="003015B5" w:rsidRPr="00124826">
        <w:t>Оклад за классный чин</w:t>
      </w:r>
    </w:p>
    <w:p w:rsidR="003015B5" w:rsidRPr="00124826" w:rsidRDefault="003015B5" w:rsidP="00124826"/>
    <w:p w:rsidR="003015B5" w:rsidRPr="00124826" w:rsidRDefault="003015B5" w:rsidP="00124826">
      <w:r w:rsidRPr="00124826">
        <w:t>3.1. Месячный оклад за классный чин муниципальной службы муниципальным служащим устанавливается в соответствии с присвоенным классным чином муниципальной службы правовым актом представителя нанимателя (работодателя).</w:t>
      </w:r>
    </w:p>
    <w:p w:rsidR="003015B5" w:rsidRPr="00124826" w:rsidRDefault="003015B5" w:rsidP="00124826">
      <w:r w:rsidRPr="00124826">
        <w:t>3.2. Ежемесячная выплата оклада за классный чин муниципальной службы производится со дня присвоения муниципальному служащему классного чина.</w:t>
      </w:r>
    </w:p>
    <w:p w:rsidR="003015B5" w:rsidRPr="00124826" w:rsidRDefault="003015B5" w:rsidP="00124826">
      <w:r w:rsidRPr="00124826">
        <w:t>3.3. Оклад за классный чин муниципальной службы учитывается во всех случаях исчисления среднего заработка.</w:t>
      </w:r>
    </w:p>
    <w:p w:rsidR="003015B5" w:rsidRPr="00124826" w:rsidRDefault="003015B5" w:rsidP="00124826">
      <w:r w:rsidRPr="00124826">
        <w:t>3.4. Средства для выплаты (в расчете на год)</w:t>
      </w:r>
      <w:r w:rsidR="00CF58F3" w:rsidRPr="00124826">
        <w:t xml:space="preserve"> </w:t>
      </w:r>
      <w:r w:rsidRPr="00124826">
        <w:t>оклада за классный чин муниципального служащего при формировании фонда оплаты труда муниципальных служащих предусматриваются в размере 4 должностных окладов.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21"/>
        <w:gridCol w:w="3733"/>
      </w:tblGrid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Классный чин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Размер месячного оклада за классный чин (рублей)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Муниципальный советник 1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1 791, 0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Муниципальный советник 2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1 671, 0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Муниципальный советник 3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1 551, 0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Советник муниципальной службы 1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1 373, 0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Советник муниципальной службы 2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1 254, 0</w:t>
            </w:r>
          </w:p>
        </w:tc>
      </w:tr>
      <w:tr w:rsidR="00124826" w:rsidRPr="00124826" w:rsidTr="00CF58F3">
        <w:tc>
          <w:tcPr>
            <w:tcW w:w="3106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Советник муниципальной службы 3 класса</w:t>
            </w:r>
          </w:p>
        </w:tc>
        <w:tc>
          <w:tcPr>
            <w:tcW w:w="1894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1 134, 0</w:t>
            </w:r>
          </w:p>
        </w:tc>
      </w:tr>
    </w:tbl>
    <w:p w:rsidR="003015B5" w:rsidRPr="00124826" w:rsidRDefault="003015B5" w:rsidP="00124826"/>
    <w:p w:rsidR="003015B5" w:rsidRPr="00124826" w:rsidRDefault="00CF58F3" w:rsidP="00124826">
      <w:r w:rsidRPr="00124826">
        <w:t xml:space="preserve">4. </w:t>
      </w:r>
      <w:r w:rsidR="003015B5" w:rsidRPr="00124826">
        <w:t>Размеры и порядок выплаты ежемесячной надбавки к должностному окладу за выслугу лет</w:t>
      </w:r>
    </w:p>
    <w:p w:rsidR="003015B5" w:rsidRPr="00124826" w:rsidRDefault="003015B5" w:rsidP="00124826"/>
    <w:p w:rsidR="003015B5" w:rsidRPr="00124826" w:rsidRDefault="003015B5" w:rsidP="00124826">
      <w:r w:rsidRPr="00124826">
        <w:lastRenderedPageBreak/>
        <w:t>4.1. Выплата ежемесячной надбавки к должностному окладу за выслугу лет на муниципальной службе производится дифференцированно, в зависимости от стажа (общей продолжительности) муниципальной службы, в размерах: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124826" w:rsidRPr="00124826" w:rsidTr="00CF58F3">
        <w:tc>
          <w:tcPr>
            <w:tcW w:w="249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Общий стаж муниципальной службы</w:t>
            </w:r>
          </w:p>
        </w:tc>
        <w:tc>
          <w:tcPr>
            <w:tcW w:w="250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 xml:space="preserve">Процент </w:t>
            </w:r>
          </w:p>
          <w:p w:rsidR="003015B5" w:rsidRPr="00124826" w:rsidRDefault="003015B5" w:rsidP="00124826">
            <w:pPr>
              <w:ind w:firstLine="0"/>
              <w:rPr>
                <w:rFonts w:cs="Arial"/>
              </w:rPr>
            </w:pPr>
          </w:p>
        </w:tc>
      </w:tr>
      <w:tr w:rsidR="00124826" w:rsidRPr="00124826" w:rsidTr="00CF58F3">
        <w:tc>
          <w:tcPr>
            <w:tcW w:w="249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от 1 года до 5 лет</w:t>
            </w:r>
          </w:p>
        </w:tc>
        <w:tc>
          <w:tcPr>
            <w:tcW w:w="250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10</w:t>
            </w:r>
          </w:p>
        </w:tc>
      </w:tr>
      <w:tr w:rsidR="00124826" w:rsidRPr="00124826" w:rsidTr="00CF58F3">
        <w:tc>
          <w:tcPr>
            <w:tcW w:w="249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от 5 до 10 лет</w:t>
            </w:r>
          </w:p>
        </w:tc>
        <w:tc>
          <w:tcPr>
            <w:tcW w:w="250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15</w:t>
            </w:r>
          </w:p>
        </w:tc>
      </w:tr>
      <w:tr w:rsidR="00124826" w:rsidRPr="00124826" w:rsidTr="00CF58F3">
        <w:tc>
          <w:tcPr>
            <w:tcW w:w="249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от 10 до 15 лет</w:t>
            </w:r>
          </w:p>
        </w:tc>
        <w:tc>
          <w:tcPr>
            <w:tcW w:w="250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20</w:t>
            </w:r>
          </w:p>
        </w:tc>
      </w:tr>
      <w:tr w:rsidR="00124826" w:rsidRPr="00124826" w:rsidTr="00CF58F3">
        <w:tc>
          <w:tcPr>
            <w:tcW w:w="249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свыше 15 лет</w:t>
            </w:r>
          </w:p>
        </w:tc>
        <w:tc>
          <w:tcPr>
            <w:tcW w:w="250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30</w:t>
            </w:r>
          </w:p>
        </w:tc>
      </w:tr>
    </w:tbl>
    <w:p w:rsidR="003015B5" w:rsidRPr="00124826" w:rsidRDefault="003015B5" w:rsidP="00124826">
      <w:r w:rsidRPr="00124826">
        <w:t>4.2. Стаж муниципальной службы, дающий право на получение ежемесячной надбавки к должностному окладу за выслугу лет, исчисляется в соответствии с законом Краснодарского края «О порядке исчисления стажа муниципальной службы в Краснодарском крае».</w:t>
      </w:r>
    </w:p>
    <w:p w:rsidR="003015B5" w:rsidRPr="00124826" w:rsidRDefault="003015B5" w:rsidP="00124826">
      <w:r w:rsidRPr="00124826">
        <w:t xml:space="preserve">4.3. </w:t>
      </w:r>
      <w:proofErr w:type="gramStart"/>
      <w:r w:rsidRPr="00124826">
        <w:t>Стаж муниципальной службы, дающий право на получение ежемесячной надбавки к должностному окладу за выслугу лет, устанавливается по представлению уполномоченного лица Администрации, либо по заявлению муниципального служащего Комиссией по установлению стажа работы, дающего право на получение ежемесячной надбавки к должностному окладу за выслугу лет (далее – Комиссия по установлению стажа), состав которой утверждается главой Тбилисского сельского поселения Тбилисского района.</w:t>
      </w:r>
      <w:proofErr w:type="gramEnd"/>
      <w:r w:rsidRPr="00124826">
        <w:t xml:space="preserve"> Решение Комиссии по установлению стажа оформляется протоколом и передается представителю нанимателя.</w:t>
      </w:r>
    </w:p>
    <w:p w:rsidR="003015B5" w:rsidRPr="00124826" w:rsidRDefault="003015B5" w:rsidP="00124826">
      <w:r w:rsidRPr="00124826">
        <w:t>4.4. Ежемесячная надбавка к должностному окладу за выслугу лет устанавливается муниципальному служащему распоряжением Администрации с момента возникновения права на получение или изменение размера этой надбавки,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3015B5" w:rsidRPr="00124826" w:rsidRDefault="003015B5" w:rsidP="00124826">
      <w:r w:rsidRPr="00124826">
        <w:t>4.5. Средства для выплаты (в расчете на год) ежемесячной надбавки к должностному окладу за выслугу лет на муниципальной службе при формировании фонда оплаты труда муниципальных служащих предусматривается в размере трех должностных окладов на каждого муниципального служащего.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5. </w:t>
      </w:r>
      <w:r w:rsidR="003015B5" w:rsidRPr="00124826">
        <w:t>Ежемесячное денежное поощрение к должностному окладу</w:t>
      </w:r>
    </w:p>
    <w:p w:rsidR="003015B5" w:rsidRPr="00124826" w:rsidRDefault="003015B5" w:rsidP="00124826"/>
    <w:p w:rsidR="003015B5" w:rsidRPr="00124826" w:rsidRDefault="003015B5" w:rsidP="00124826">
      <w:r w:rsidRPr="00124826">
        <w:t>5.1. Ежемесячное денежное поощрение муниципальным служащим устанавливается в размере: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70"/>
        <w:gridCol w:w="4984"/>
      </w:tblGrid>
      <w:tr w:rsidR="00124826" w:rsidRPr="00124826" w:rsidTr="00CF58F3">
        <w:tc>
          <w:tcPr>
            <w:tcW w:w="247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</w:p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Наименование должности</w:t>
            </w:r>
          </w:p>
        </w:tc>
        <w:tc>
          <w:tcPr>
            <w:tcW w:w="252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Размер ежемесячного денежного поощрения (количество должностных окладов)</w:t>
            </w:r>
          </w:p>
        </w:tc>
      </w:tr>
      <w:tr w:rsidR="00124826" w:rsidRPr="00124826" w:rsidTr="00CF58F3">
        <w:tc>
          <w:tcPr>
            <w:tcW w:w="247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Заместитель главы</w:t>
            </w:r>
          </w:p>
        </w:tc>
        <w:tc>
          <w:tcPr>
            <w:tcW w:w="252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6,5</w:t>
            </w:r>
          </w:p>
        </w:tc>
      </w:tr>
      <w:tr w:rsidR="00124826" w:rsidRPr="00124826" w:rsidTr="00CF58F3">
        <w:tc>
          <w:tcPr>
            <w:tcW w:w="247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Начальник отдела</w:t>
            </w:r>
          </w:p>
        </w:tc>
        <w:tc>
          <w:tcPr>
            <w:tcW w:w="252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5,9</w:t>
            </w:r>
          </w:p>
        </w:tc>
      </w:tr>
      <w:tr w:rsidR="00124826" w:rsidRPr="00124826" w:rsidTr="00CF58F3">
        <w:tc>
          <w:tcPr>
            <w:tcW w:w="2471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Заместитель начальника отдела</w:t>
            </w:r>
          </w:p>
        </w:tc>
        <w:tc>
          <w:tcPr>
            <w:tcW w:w="2529" w:type="pct"/>
          </w:tcPr>
          <w:p w:rsidR="003015B5" w:rsidRPr="00124826" w:rsidRDefault="003015B5" w:rsidP="00124826">
            <w:pPr>
              <w:ind w:firstLine="0"/>
              <w:rPr>
                <w:rFonts w:cs="Arial"/>
              </w:rPr>
            </w:pPr>
            <w:r w:rsidRPr="00124826">
              <w:rPr>
                <w:rFonts w:cs="Arial"/>
              </w:rPr>
              <w:t>4,9</w:t>
            </w:r>
          </w:p>
        </w:tc>
      </w:tr>
    </w:tbl>
    <w:p w:rsidR="003015B5" w:rsidRPr="00124826" w:rsidRDefault="003015B5" w:rsidP="00124826">
      <w:r w:rsidRPr="00124826">
        <w:t>Ежемесячное денежное поощрение устанавливается муниципальному служащему на календарный год,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6. </w:t>
      </w:r>
      <w:r w:rsidR="003015B5" w:rsidRPr="00124826">
        <w:t>Размер и порядок установления и выплаты надбавки к должностному окладу за особые условия муниципальной службы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6.1. </w:t>
      </w:r>
      <w:r w:rsidR="003015B5" w:rsidRPr="00124826">
        <w:t>Надбавка к должностному окладу за особые условия муниципальной службы устанавливаются в размере:</w:t>
      </w:r>
    </w:p>
    <w:p w:rsidR="003015B5" w:rsidRPr="00124826" w:rsidRDefault="003015B5" w:rsidP="00124826">
      <w:r w:rsidRPr="00124826">
        <w:lastRenderedPageBreak/>
        <w:t>- по ведущим должностям муниципальной службы – от 90 до 120 процентов должностного оклада;</w:t>
      </w:r>
    </w:p>
    <w:p w:rsidR="003015B5" w:rsidRPr="00124826" w:rsidRDefault="003015B5" w:rsidP="00124826">
      <w:r w:rsidRPr="00124826">
        <w:t>- по главным должностям муниципальной службы от 120 до 150 процентов должностного оклада.</w:t>
      </w:r>
    </w:p>
    <w:p w:rsidR="003015B5" w:rsidRPr="00124826" w:rsidRDefault="003015B5" w:rsidP="00124826">
      <w:r w:rsidRPr="00124826">
        <w:t>6.2. Надбавка к должностному окладу за особые условия муниципальной службы устанавливается муниципальному служащему с учетом следующих показателей:</w:t>
      </w:r>
    </w:p>
    <w:p w:rsidR="003015B5" w:rsidRPr="00124826" w:rsidRDefault="003015B5" w:rsidP="00124826">
      <w:r w:rsidRPr="00124826">
        <w:t>- сложности работы – выполнение заданий особой важности и сложности;</w:t>
      </w:r>
    </w:p>
    <w:p w:rsidR="003015B5" w:rsidRPr="00124826" w:rsidRDefault="003015B5" w:rsidP="00124826">
      <w:r w:rsidRPr="00124826">
        <w:t>- напряженности работы – большой объем работы, необходимость выполнения работы в короткие сроки, оперативность принятия решений;</w:t>
      </w:r>
    </w:p>
    <w:p w:rsidR="003015B5" w:rsidRPr="00124826" w:rsidRDefault="003015B5" w:rsidP="00124826">
      <w:r w:rsidRPr="00124826">
        <w:t>- специального режима работы – исполнение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муниципальных служащих;</w:t>
      </w:r>
    </w:p>
    <w:p w:rsidR="003015B5" w:rsidRPr="00124826" w:rsidRDefault="003015B5" w:rsidP="00124826">
      <w:r w:rsidRPr="00124826">
        <w:t>- наличия высоких достижений в работе – квалифицированное и компетентное выполнение заданий, качественное и своевременное исполнение должностных обязанностей, приятие самостоятельных и правильных решений при исполнении должностных обязанностей;</w:t>
      </w:r>
    </w:p>
    <w:p w:rsidR="003015B5" w:rsidRPr="00124826" w:rsidRDefault="003015B5" w:rsidP="00124826">
      <w:r w:rsidRPr="00124826">
        <w:t xml:space="preserve">- участие в нормотворчестве (в случае, если в основные должностные обязанности муниципального служащего, имеющего высшее юридическое образование, входит проведение правовой экспертизы проектов правовых актов, подготовка и редактирование проектов правовых </w:t>
      </w:r>
      <w:proofErr w:type="gramStart"/>
      <w:r w:rsidRPr="00124826">
        <w:t>актов</w:t>
      </w:r>
      <w:proofErr w:type="gramEnd"/>
      <w:r w:rsidRPr="00124826">
        <w:t xml:space="preserve"> и их визирование в качестве юриста или исполнителя);</w:t>
      </w:r>
    </w:p>
    <w:p w:rsidR="003015B5" w:rsidRPr="00124826" w:rsidRDefault="003015B5" w:rsidP="00124826">
      <w:r w:rsidRPr="00124826">
        <w:t>- участие в работе комиссий и рабочих групп, образованных в органах местного самоуправления;</w:t>
      </w:r>
    </w:p>
    <w:p w:rsidR="003015B5" w:rsidRPr="00124826" w:rsidRDefault="003015B5" w:rsidP="00124826">
      <w:r w:rsidRPr="00124826">
        <w:t>- участия в реализации отдельных государственных полномочий, переданных муниципальному образованию.</w:t>
      </w:r>
    </w:p>
    <w:p w:rsidR="003015B5" w:rsidRPr="00124826" w:rsidRDefault="003015B5" w:rsidP="00124826">
      <w:r w:rsidRPr="00124826">
        <w:t>6.3. Установленный муниципальному служащему размер надбавки к должностному окладу</w:t>
      </w:r>
      <w:r w:rsidR="00CF58F3" w:rsidRPr="00124826">
        <w:t xml:space="preserve"> </w:t>
      </w:r>
      <w:r w:rsidRPr="00124826">
        <w:t xml:space="preserve">за особые условия муниципальной службы может быть уменьшен в случае снижения либо отсутствия одного из показателей, указанных в </w:t>
      </w:r>
      <w:proofErr w:type="spellStart"/>
      <w:r w:rsidRPr="00124826">
        <w:t>п.п</w:t>
      </w:r>
      <w:proofErr w:type="spellEnd"/>
      <w:r w:rsidRPr="00124826">
        <w:t>. 6.2. настоящего Положения.</w:t>
      </w:r>
    </w:p>
    <w:p w:rsidR="003015B5" w:rsidRPr="00124826" w:rsidRDefault="003015B5" w:rsidP="00124826">
      <w:r w:rsidRPr="00124826">
        <w:t xml:space="preserve">6.4. Размер надбавки к должностному окладу за особые условия муниципальной службы снижается </w:t>
      </w:r>
      <w:proofErr w:type="gramStart"/>
      <w:r w:rsidRPr="00124826">
        <w:t>до</w:t>
      </w:r>
      <w:proofErr w:type="gramEnd"/>
      <w:r w:rsidRPr="00124826">
        <w:t xml:space="preserve"> минимального в случаях:</w:t>
      </w:r>
    </w:p>
    <w:p w:rsidR="003015B5" w:rsidRPr="00124826" w:rsidRDefault="003015B5" w:rsidP="00124826">
      <w:r w:rsidRPr="00124826">
        <w:t>а) истечения срока, на который она была установлена в размере, превышающем минимальный;</w:t>
      </w:r>
    </w:p>
    <w:p w:rsidR="003015B5" w:rsidRPr="00124826" w:rsidRDefault="003015B5" w:rsidP="00124826">
      <w:r w:rsidRPr="00124826">
        <w:t xml:space="preserve">б) отсутствия всех показателей, указанных в </w:t>
      </w:r>
      <w:proofErr w:type="spellStart"/>
      <w:r w:rsidRPr="00124826">
        <w:t>п.п</w:t>
      </w:r>
      <w:proofErr w:type="spellEnd"/>
      <w:r w:rsidRPr="00124826">
        <w:t>. 6.2. настоящего Положения;</w:t>
      </w:r>
    </w:p>
    <w:p w:rsidR="003015B5" w:rsidRPr="00124826" w:rsidRDefault="003015B5" w:rsidP="00124826">
      <w:r w:rsidRPr="00124826">
        <w:t>в)</w:t>
      </w:r>
      <w:r w:rsidR="00F66EDE" w:rsidRPr="00124826">
        <w:t xml:space="preserve"> </w:t>
      </w:r>
      <w:r w:rsidRPr="00124826">
        <w:t>привлечения муниципального служащего к дисциплинарной ответственности.</w:t>
      </w:r>
    </w:p>
    <w:p w:rsidR="003015B5" w:rsidRPr="00124826" w:rsidRDefault="003015B5" w:rsidP="00124826">
      <w:r w:rsidRPr="00124826">
        <w:t>6.5. Надбавка к должностному окладу за особые условия муниципальной службы устанавливается муниципальному служащему на определенный период (как правило, на календарный год) на основании решения главы сельского поселения, и в том же порядке в течение этого периода может изменяться.</w:t>
      </w:r>
    </w:p>
    <w:p w:rsidR="003015B5" w:rsidRPr="00124826" w:rsidRDefault="003015B5" w:rsidP="00124826">
      <w:r w:rsidRPr="00124826">
        <w:t>Надбавка к должностному окладу за особые условия муниципальной службы выплачивается одновременно с выплатой денежного содержания за соответствующий месяц и учитывается во всех случаях расчета среднего заработка.</w:t>
      </w:r>
      <w:r w:rsidR="00CF58F3" w:rsidRPr="00124826">
        <w:t xml:space="preserve"> </w:t>
      </w:r>
    </w:p>
    <w:p w:rsidR="003015B5" w:rsidRPr="00124826" w:rsidRDefault="00CF58F3" w:rsidP="00124826">
      <w:r w:rsidRPr="00124826">
        <w:t xml:space="preserve"> </w:t>
      </w:r>
    </w:p>
    <w:p w:rsidR="003015B5" w:rsidRPr="00124826" w:rsidRDefault="00CF58F3" w:rsidP="00124826">
      <w:r w:rsidRPr="00124826">
        <w:t xml:space="preserve">7. </w:t>
      </w:r>
      <w:r w:rsidR="003015B5" w:rsidRPr="00124826">
        <w:t>Ежемесячная процентная надбавка к должностному окладу за работу со сведениями, составляющими государственную тайну</w:t>
      </w:r>
    </w:p>
    <w:p w:rsidR="003015B5" w:rsidRPr="00124826" w:rsidRDefault="003015B5" w:rsidP="00124826"/>
    <w:p w:rsidR="003015B5" w:rsidRPr="00124826" w:rsidRDefault="003015B5" w:rsidP="00124826">
      <w:r w:rsidRPr="00124826">
        <w:t xml:space="preserve">7.1. </w:t>
      </w:r>
      <w:proofErr w:type="gramStart"/>
      <w:r w:rsidRPr="00124826"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муниципальным служащим, допущенным на постоянной основе к работе со сведениями, составляющими государственную тайну, в процентном отношении к должностному окладу и выплачивается в размерах в зависимости от степени </w:t>
      </w:r>
      <w:r w:rsidRPr="00124826">
        <w:lastRenderedPageBreak/>
        <w:t>секретности сведений, к которым муниципальные служащие имеют документально подтвержденный доступ на законных основаниях.</w:t>
      </w:r>
      <w:proofErr w:type="gramEnd"/>
    </w:p>
    <w:p w:rsidR="003015B5" w:rsidRPr="00124826" w:rsidRDefault="003015B5" w:rsidP="00124826">
      <w:r w:rsidRPr="00124826">
        <w:t xml:space="preserve">7.2. </w:t>
      </w:r>
      <w:proofErr w:type="gramStart"/>
      <w:r w:rsidRPr="00124826">
        <w:t>Ежемесячная процентная надбавка к должностному окладу за работу со сведениями, составляющими государственную тайну, муниципальным служащим устанавливается на календарный год и выплачивается ежемесячно в соответствии с Законом Российской Федерации от 21.07.1993 № 5485-1 «О государственной тайне»,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</w:t>
      </w:r>
      <w:proofErr w:type="gramEnd"/>
      <w:r w:rsidRPr="00124826">
        <w:t xml:space="preserve"> тайны», постановлением Министерства труда Российской Федерации от 23.12.1994 №84 «Об утверждении разъяснения «О порядке выплаты процентных надбавок должностным лицам и гражданам, допущенным к государственной тайне».</w:t>
      </w:r>
    </w:p>
    <w:p w:rsidR="003015B5" w:rsidRPr="00124826" w:rsidRDefault="003015B5" w:rsidP="00124826">
      <w:r w:rsidRPr="00124826">
        <w:t>7.3. Размер ежемесячной процентной надбавки к должностному окладу муниципальному служащему за работу со сведениями, составляющими государственную тайну, устанавливается распоряжением Администрации.</w:t>
      </w:r>
    </w:p>
    <w:p w:rsidR="003015B5" w:rsidRPr="00124826" w:rsidRDefault="003015B5" w:rsidP="00124826">
      <w:r w:rsidRPr="00124826">
        <w:t>7.4. Размер ежемесячной процентной надбавки к должностному окладу муниципальному служащему за работу со сведениями, составляющими государственную тайну, является обязательным условием для включения в трудовой договор.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8. </w:t>
      </w:r>
      <w:r w:rsidR="003015B5" w:rsidRPr="00124826">
        <w:t>Премирование муниципальных служащих</w:t>
      </w:r>
    </w:p>
    <w:p w:rsidR="00F66EDE" w:rsidRPr="00124826" w:rsidRDefault="00F66EDE" w:rsidP="00124826"/>
    <w:p w:rsidR="003015B5" w:rsidRPr="00124826" w:rsidRDefault="00CF58F3" w:rsidP="00124826">
      <w:r w:rsidRPr="00124826">
        <w:t xml:space="preserve">8.1. </w:t>
      </w:r>
      <w:r w:rsidR="003015B5" w:rsidRPr="00124826">
        <w:t>Премирование муниципальных служащих производится за выполнение особо важных и сложных заданий, с учетом выполнения показателей эффективности деятельности муниципальных служащих, предусмотренных в трудовом договоре и должностной инструкции.</w:t>
      </w:r>
    </w:p>
    <w:p w:rsidR="003015B5" w:rsidRPr="00124826" w:rsidRDefault="00CF58F3" w:rsidP="00124826">
      <w:r w:rsidRPr="00124826">
        <w:t xml:space="preserve">8.2. </w:t>
      </w:r>
      <w:r w:rsidR="003015B5" w:rsidRPr="00124826">
        <w:t>Премирование осуществляется по итогам работы муниципальных служащих за конкретный период (месяц, квартал, полугодие, год).</w:t>
      </w:r>
    </w:p>
    <w:p w:rsidR="003015B5" w:rsidRPr="00124826" w:rsidRDefault="00CF58F3" w:rsidP="00124826">
      <w:r w:rsidRPr="00124826">
        <w:t xml:space="preserve">8.3. </w:t>
      </w:r>
      <w:r w:rsidR="003015B5" w:rsidRPr="00124826">
        <w:t>Максимальный размер премии в пределах фонда оплаты труда не ограничивается.</w:t>
      </w:r>
    </w:p>
    <w:p w:rsidR="003015B5" w:rsidRPr="00124826" w:rsidRDefault="00CF58F3" w:rsidP="00124826">
      <w:r w:rsidRPr="00124826">
        <w:t xml:space="preserve">8.4. </w:t>
      </w:r>
      <w:r w:rsidR="003015B5" w:rsidRPr="00124826">
        <w:t>Основаниями для понижения размера премии (отказа в премировании) муниципальному служащему являются:</w:t>
      </w:r>
    </w:p>
    <w:p w:rsidR="003015B5" w:rsidRPr="00124826" w:rsidRDefault="003015B5" w:rsidP="00124826"/>
    <w:p w:rsidR="003015B5" w:rsidRPr="00124826" w:rsidRDefault="003015B5" w:rsidP="00124826">
      <w:r w:rsidRPr="00124826">
        <w:t>- ненадлежащее исполнение должностных обязанностей, предусмотренных должностной инструкцией и трудовым договором;</w:t>
      </w:r>
    </w:p>
    <w:p w:rsidR="003015B5" w:rsidRPr="00124826" w:rsidRDefault="003015B5" w:rsidP="00124826">
      <w:r w:rsidRPr="00124826">
        <w:t>- некачественная подготовка документов, наличие серьезных замечаний при подготовке документов, материалов, несоблюдение установленных вышестоящим в порядке подчиненности руководителем сроков предоставления оперативных, информационных и отчетных данных;</w:t>
      </w:r>
    </w:p>
    <w:p w:rsidR="003015B5" w:rsidRPr="00124826" w:rsidRDefault="003015B5" w:rsidP="00124826">
      <w:r w:rsidRPr="00124826">
        <w:t>- нарушение сроков или ненадлежащее исполнение служебных документов внешнего, особого и внутреннего контроля, порядка работы со служебной информацией и документацией;</w:t>
      </w:r>
    </w:p>
    <w:p w:rsidR="003015B5" w:rsidRPr="00124826" w:rsidRDefault="003015B5" w:rsidP="00124826">
      <w:proofErr w:type="gramStart"/>
      <w:r w:rsidRPr="00124826">
        <w:t>- нарушение режима работы Администрации, в том числе опоздание на работу без уважительных причин, самовольный уход с работы, нарушение режима секретности, порядка хранения документации содержащей государственную и иную охраняемую законом тайну, нарушение правил охраны труда, пожарной безопасности, нарушение финансовой дисциплины, несвоевременное, некачественное представление статистической и бухгалтерской отчетности, несоблюдение целевого использования бюджетных средств.</w:t>
      </w:r>
      <w:proofErr w:type="gramEnd"/>
    </w:p>
    <w:p w:rsidR="003015B5" w:rsidRPr="00124826" w:rsidRDefault="003015B5" w:rsidP="00124826">
      <w:r w:rsidRPr="00124826">
        <w:lastRenderedPageBreak/>
        <w:t>8.5. Премия выплачивается муниципальному служащему по результатам работы за отчетный период (месяц, квартал, полугодие, год) на основании решения главы поселения и учитывается во всех случаях расчета среднего заработка.</w:t>
      </w:r>
    </w:p>
    <w:p w:rsidR="003015B5" w:rsidRPr="00124826" w:rsidRDefault="003015B5" w:rsidP="00124826">
      <w:r w:rsidRPr="00124826">
        <w:t>8.6. Премия начисляется за отчетный период на денежное содержание (должностной оклад, оклад за классный чин) за фактически отработанное время.</w:t>
      </w:r>
    </w:p>
    <w:p w:rsidR="003015B5" w:rsidRPr="00124826" w:rsidRDefault="003015B5" w:rsidP="00124826">
      <w:r w:rsidRPr="00124826">
        <w:t>8.7. Премия не выплачивается за периоды нахождения муниципального служащего в ежегодном оплачиваемом отпуске, в отпуске без сохранения заработной платы, учебном отпуске, отпуске по беременности и родам, отпуске по уходу за ребенком, за период временной нетрудоспособности.</w:t>
      </w:r>
    </w:p>
    <w:p w:rsidR="003015B5" w:rsidRPr="00124826" w:rsidRDefault="003015B5" w:rsidP="00124826">
      <w:r w:rsidRPr="00124826">
        <w:t>8.8.</w:t>
      </w:r>
      <w:r w:rsidR="00F66EDE" w:rsidRPr="00124826">
        <w:t xml:space="preserve"> </w:t>
      </w:r>
      <w:r w:rsidRPr="00124826">
        <w:t>Средства для выплаты премии (в расчете на год) премии предусматриваются при формировании фонда оплаты труда муниципальных служащих в размере 2 (двух) окладов денежного содержания на каждого муниципального служащего.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9. </w:t>
      </w:r>
      <w:r w:rsidR="003015B5" w:rsidRPr="00124826">
        <w:t>Единовременная выплата при предоставлении</w:t>
      </w:r>
      <w:r w:rsidR="00F66EDE" w:rsidRPr="00124826">
        <w:t xml:space="preserve"> </w:t>
      </w:r>
      <w:r w:rsidR="003015B5" w:rsidRPr="00124826">
        <w:t>ежегодного оплачиваемого отпуска и материальная помощь</w:t>
      </w:r>
    </w:p>
    <w:p w:rsidR="003015B5" w:rsidRPr="00124826" w:rsidRDefault="003015B5" w:rsidP="00124826"/>
    <w:p w:rsidR="003015B5" w:rsidRPr="00124826" w:rsidRDefault="00CF58F3" w:rsidP="00124826">
      <w:r w:rsidRPr="00124826">
        <w:t>9.1.</w:t>
      </w:r>
      <w:r w:rsidR="003015B5" w:rsidRPr="00124826">
        <w:t>При предоставлении ежегодного оплачиваемого отпуска муниципальному служащему производится единовременная выплата в размере 2 (двух) должностных окладов.</w:t>
      </w:r>
    </w:p>
    <w:p w:rsidR="003015B5" w:rsidRPr="00124826" w:rsidRDefault="00CF58F3" w:rsidP="00124826">
      <w:r w:rsidRPr="00124826">
        <w:t>9.2.</w:t>
      </w:r>
      <w:r w:rsidR="003015B5" w:rsidRPr="00124826">
        <w:t>Единовременная выплата при предоставлении ежегодного оплачиваемого отпуска производится до ухода муниципального служащего</w:t>
      </w:r>
      <w:r w:rsidRPr="00124826">
        <w:t xml:space="preserve"> </w:t>
      </w:r>
      <w:r w:rsidR="003015B5" w:rsidRPr="00124826">
        <w:t>в ежегодный оплачиваемый</w:t>
      </w:r>
      <w:r w:rsidRPr="00124826">
        <w:t xml:space="preserve"> </w:t>
      </w:r>
      <w:r w:rsidR="003015B5" w:rsidRPr="00124826">
        <w:t>отпуск.</w:t>
      </w:r>
    </w:p>
    <w:p w:rsidR="003015B5" w:rsidRPr="00124826" w:rsidRDefault="003015B5" w:rsidP="00124826">
      <w:r w:rsidRPr="00124826">
        <w:t>9.3. Муниципальным служащим, вступившим в трудовые отношения в течение календарного года, единовременная выплата при предоставлении ежегодного оплачиваемого отпуска производится пропорционально количеству отработанного времени с момента выступления в трудовые отношения до конца календарного года в текущем календарном году.</w:t>
      </w:r>
    </w:p>
    <w:p w:rsidR="003015B5" w:rsidRPr="00124826" w:rsidRDefault="003015B5" w:rsidP="00124826">
      <w:r w:rsidRPr="00124826">
        <w:t>9.4. Муниципальным служащим,</w:t>
      </w:r>
      <w:r w:rsidR="00CF58F3" w:rsidRPr="00124826">
        <w:t xml:space="preserve"> </w:t>
      </w:r>
      <w:r w:rsidRPr="00124826">
        <w:t>уволенным в течение календарного года (не отработавшим полного календарного года) и не использовавшим ежегодный оплачиваемый отпуск, единовременная выплата при предоставлении ежегодного оплачиваемого отпуска производится пропорционально числу полных отработанных календарных месяцев в данном рабочем году.</w:t>
      </w:r>
    </w:p>
    <w:p w:rsidR="003015B5" w:rsidRPr="00124826" w:rsidRDefault="003015B5" w:rsidP="00124826">
      <w:r w:rsidRPr="00124826">
        <w:t>9.5. При неиспользовании ежегодного оплачиваемого отпуска в текущем календарном году единовременная выплата производится в четвертом квартале текущего года.</w:t>
      </w:r>
    </w:p>
    <w:p w:rsidR="003015B5" w:rsidRPr="00124826" w:rsidRDefault="003015B5" w:rsidP="00124826">
      <w:r w:rsidRPr="00124826">
        <w:t>9.6.</w:t>
      </w:r>
      <w:r w:rsidR="00F66EDE" w:rsidRPr="00124826">
        <w:t xml:space="preserve"> </w:t>
      </w:r>
      <w:r w:rsidRPr="00124826">
        <w:t>Материальная помощь при предоставлении ежегодного оплачиваемого отпуска выплачивается муниципальному служащему один раз в год по его заявлению в размере 1 (одного) оклада денежного содержания.</w:t>
      </w:r>
    </w:p>
    <w:p w:rsidR="003015B5" w:rsidRPr="00124826" w:rsidRDefault="003015B5" w:rsidP="00124826">
      <w:r w:rsidRPr="00124826">
        <w:t>В случае предоставления муниципальным служащим ежегодного оплачиваемого отпуска, в установленном порядке по частям, материальная помощь выплачивается при предоставлении любой из частей указанного отпуска по желанию муниципального служащего.</w:t>
      </w:r>
    </w:p>
    <w:p w:rsidR="003015B5" w:rsidRPr="00124826" w:rsidRDefault="003015B5" w:rsidP="00124826">
      <w:r w:rsidRPr="00124826">
        <w:t>9.7. В случае если у муниципального служащего не наступило право в текущем календарном году на предоставление ежегодного оплачиваемого отпуска, ему выплачивается материальная помощь из расчета фактически отработанного времени.</w:t>
      </w:r>
    </w:p>
    <w:p w:rsidR="003015B5" w:rsidRPr="00124826" w:rsidRDefault="003015B5" w:rsidP="00124826">
      <w:r w:rsidRPr="00124826">
        <w:t xml:space="preserve">Лицам, уволенным с муниципальной службы в течение года имеющим право на предоставление ежегодного оплачиваемого отпуска, материальная помощь выплачивается из расчета фактически отработанного времени. </w:t>
      </w:r>
    </w:p>
    <w:p w:rsidR="003015B5" w:rsidRPr="00124826" w:rsidRDefault="003015B5" w:rsidP="00124826"/>
    <w:p w:rsidR="003015B5" w:rsidRPr="00124826" w:rsidRDefault="003015B5" w:rsidP="00124826">
      <w:r w:rsidRPr="00124826">
        <w:t xml:space="preserve"> </w:t>
      </w:r>
      <w:r w:rsidR="00CF58F3" w:rsidRPr="00124826">
        <w:t xml:space="preserve">10. </w:t>
      </w:r>
      <w:r w:rsidRPr="00124826">
        <w:t>Единовременная премия за счет экономии фонда оплаты труда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10.1. </w:t>
      </w:r>
      <w:r w:rsidR="003015B5" w:rsidRPr="00124826">
        <w:t>Единовременная премия за счет экономии фонда оплаты труда выплачивается по итогам полугодия, года в целях материального стимулирования муниципальных служащих в повышении качества выполнения задач, возложенных на Администрацию Тбилисского сельского поселения Тбилисского района, повышении эффективности работы, в своевременном и добросовестном исполнении своих должностных обязанностей.</w:t>
      </w:r>
    </w:p>
    <w:p w:rsidR="003015B5" w:rsidRPr="00124826" w:rsidRDefault="00CF58F3" w:rsidP="00124826">
      <w:r w:rsidRPr="00124826">
        <w:t xml:space="preserve">10.2. </w:t>
      </w:r>
      <w:r w:rsidR="003015B5" w:rsidRPr="00124826">
        <w:t>При назначении единовременной премии учитываются:</w:t>
      </w:r>
    </w:p>
    <w:p w:rsidR="003015B5" w:rsidRPr="00124826" w:rsidRDefault="003015B5" w:rsidP="00124826">
      <w:r w:rsidRPr="00124826">
        <w:t>-</w:t>
      </w:r>
      <w:r w:rsidRPr="00124826">
        <w:tab/>
        <w:t>качественное выполнение обязанностей, предусмотренных должностной инструкцией;</w:t>
      </w:r>
    </w:p>
    <w:p w:rsidR="003015B5" w:rsidRPr="00124826" w:rsidRDefault="003015B5" w:rsidP="00124826">
      <w:r w:rsidRPr="00124826">
        <w:t xml:space="preserve">- </w:t>
      </w:r>
      <w:r w:rsidRPr="00124826">
        <w:tab/>
        <w:t>соблюдение трудовой дисциплины;</w:t>
      </w:r>
    </w:p>
    <w:p w:rsidR="003015B5" w:rsidRPr="00124826" w:rsidRDefault="003015B5" w:rsidP="00124826">
      <w:r w:rsidRPr="00124826">
        <w:t xml:space="preserve">- </w:t>
      </w:r>
      <w:r w:rsidRPr="00124826">
        <w:tab/>
        <w:t>соблюдение требований охраны труда и пожарной безопасности;</w:t>
      </w:r>
    </w:p>
    <w:p w:rsidR="003015B5" w:rsidRPr="00124826" w:rsidRDefault="003015B5" w:rsidP="00124826">
      <w:r w:rsidRPr="00124826">
        <w:t xml:space="preserve">- </w:t>
      </w:r>
      <w:r w:rsidRPr="00124826">
        <w:tab/>
        <w:t>отсутствие обоснованных жалоб на качество и уровень выполняемой работы;</w:t>
      </w:r>
    </w:p>
    <w:p w:rsidR="003015B5" w:rsidRPr="00124826" w:rsidRDefault="003015B5" w:rsidP="00124826">
      <w:r w:rsidRPr="00124826">
        <w:t xml:space="preserve">- </w:t>
      </w:r>
      <w:r w:rsidRPr="00124826">
        <w:tab/>
        <w:t>выполнение особо важных заданий, срочных и непредвиденных работ;</w:t>
      </w:r>
    </w:p>
    <w:p w:rsidR="003015B5" w:rsidRPr="00124826" w:rsidRDefault="003015B5" w:rsidP="00124826">
      <w:r w:rsidRPr="00124826">
        <w:t xml:space="preserve">- </w:t>
      </w:r>
      <w:r w:rsidRPr="00124826">
        <w:tab/>
        <w:t>интенсивность, напряженность труда, высокие показатели в работе;</w:t>
      </w:r>
    </w:p>
    <w:p w:rsidR="003015B5" w:rsidRPr="00124826" w:rsidRDefault="003015B5" w:rsidP="00124826">
      <w:r w:rsidRPr="00124826">
        <w:t xml:space="preserve">- </w:t>
      </w:r>
      <w:r w:rsidRPr="00124826">
        <w:tab/>
        <w:t>увеличение объема работы;</w:t>
      </w:r>
    </w:p>
    <w:p w:rsidR="003015B5" w:rsidRPr="00124826" w:rsidRDefault="003015B5" w:rsidP="00124826">
      <w:r w:rsidRPr="00124826">
        <w:t xml:space="preserve">- </w:t>
      </w:r>
      <w:r w:rsidRPr="00124826">
        <w:tab/>
        <w:t>своевременное и качественное выполнение поручений, заданий;</w:t>
      </w:r>
    </w:p>
    <w:p w:rsidR="003015B5" w:rsidRPr="00124826" w:rsidRDefault="003015B5" w:rsidP="00124826">
      <w:r w:rsidRPr="00124826">
        <w:t xml:space="preserve">- </w:t>
      </w:r>
      <w:r w:rsidRPr="00124826">
        <w:tab/>
        <w:t>проявление инициативы работника;</w:t>
      </w:r>
    </w:p>
    <w:p w:rsidR="003015B5" w:rsidRPr="00124826" w:rsidRDefault="003015B5" w:rsidP="00124826">
      <w:r w:rsidRPr="00124826">
        <w:t>-</w:t>
      </w:r>
      <w:r w:rsidRPr="00124826">
        <w:tab/>
        <w:t>другие достижения в работе.</w:t>
      </w:r>
    </w:p>
    <w:p w:rsidR="003015B5" w:rsidRPr="00124826" w:rsidRDefault="003015B5" w:rsidP="00124826">
      <w:r w:rsidRPr="00124826">
        <w:t>10.3. Единовременная премия не выплачивается:</w:t>
      </w:r>
    </w:p>
    <w:p w:rsidR="003015B5" w:rsidRPr="00124826" w:rsidRDefault="003015B5" w:rsidP="00124826">
      <w:r w:rsidRPr="00124826">
        <w:t>- в течение срока действия дисциплинарного взыскания;</w:t>
      </w:r>
    </w:p>
    <w:p w:rsidR="003015B5" w:rsidRPr="00124826" w:rsidRDefault="003015B5" w:rsidP="00124826">
      <w:r w:rsidRPr="00124826">
        <w:t>- за нарушение работником трудовой дисциплины или правил внутреннего трудового распорядка;</w:t>
      </w:r>
    </w:p>
    <w:p w:rsidR="003015B5" w:rsidRPr="00124826" w:rsidRDefault="003015B5" w:rsidP="00124826">
      <w:r w:rsidRPr="00124826">
        <w:t>- за нарушение правил техники безопасности и пожарной безопасности;</w:t>
      </w:r>
    </w:p>
    <w:p w:rsidR="003015B5" w:rsidRPr="00124826" w:rsidRDefault="003015B5" w:rsidP="00124826">
      <w:r w:rsidRPr="00124826">
        <w:t>- за некачественное исполнение своих должностных обязанностей, снижение показателей эффективности работы в течение в отчетном периоде;</w:t>
      </w:r>
    </w:p>
    <w:p w:rsidR="003015B5" w:rsidRPr="00124826" w:rsidRDefault="003015B5" w:rsidP="00124826">
      <w:r w:rsidRPr="00124826">
        <w:t>- за наличие обоснованных жалоб на качество и уровень выполняемой работы.</w:t>
      </w:r>
    </w:p>
    <w:p w:rsidR="003015B5" w:rsidRPr="00124826" w:rsidRDefault="003015B5" w:rsidP="00124826">
      <w:r w:rsidRPr="00124826">
        <w:t>10.4. Единовременная премия по итогам полугодия, года выплачивается муниципальным служащим при наличии экономии фонда оплаты труда.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11. </w:t>
      </w:r>
      <w:r w:rsidR="003015B5" w:rsidRPr="00124826">
        <w:t>Предельные нормативы оплаты труда</w:t>
      </w:r>
      <w:r w:rsidRPr="00124826">
        <w:t xml:space="preserve"> </w:t>
      </w:r>
      <w:r w:rsidR="003015B5" w:rsidRPr="00124826">
        <w:t>муниципальных служащих</w:t>
      </w:r>
    </w:p>
    <w:p w:rsidR="003015B5" w:rsidRPr="00124826" w:rsidRDefault="003015B5" w:rsidP="00124826"/>
    <w:p w:rsidR="003015B5" w:rsidRPr="00124826" w:rsidRDefault="00CF58F3" w:rsidP="00124826">
      <w:r w:rsidRPr="00124826">
        <w:t xml:space="preserve">11.1. </w:t>
      </w:r>
      <w:proofErr w:type="gramStart"/>
      <w:r w:rsidR="003015B5" w:rsidRPr="00124826">
        <w:t>Предельный норматив оплаты труда муниципальных служащих определяется суммированием предельных нормативов, размера должностного оклада и размера общей суммы надбавок и иных выплат, устанавливаемых муниципальному служащему, и не может превышать количество должностных окладов, предусмотренных при формировании фонда оплаты труда государственных гражданских служащих для выплаты им должностных окладов и предоставления надбавок, и иных выплат (без учета ежемесячной надбавки к должностному окладу за работу</w:t>
      </w:r>
      <w:proofErr w:type="gramEnd"/>
      <w:r w:rsidR="003015B5" w:rsidRPr="00124826">
        <w:t xml:space="preserve"> со сведениями, составляющими государственную тайну).</w:t>
      </w:r>
      <w:r w:rsidRPr="00124826">
        <w:t xml:space="preserve"> </w:t>
      </w:r>
    </w:p>
    <w:p w:rsidR="003015B5" w:rsidRPr="00124826" w:rsidRDefault="00CF58F3" w:rsidP="00124826">
      <w:r w:rsidRPr="00124826">
        <w:t xml:space="preserve">11.2. </w:t>
      </w:r>
      <w:r w:rsidR="003015B5" w:rsidRPr="00124826">
        <w:t>При формировании фонда оплаты труда муниципальных служащих предусматриваются следующие выплаты в расчете на год (за исключением должностного оклада):</w:t>
      </w:r>
    </w:p>
    <w:p w:rsidR="003015B5" w:rsidRPr="00124826" w:rsidRDefault="003015B5" w:rsidP="00124826">
      <w:r w:rsidRPr="00124826">
        <w:t>ежемесячный оклад за классный чин – в размере четырех должностных окладов;</w:t>
      </w:r>
    </w:p>
    <w:p w:rsidR="003015B5" w:rsidRPr="00124826" w:rsidRDefault="003015B5" w:rsidP="00124826">
      <w:r w:rsidRPr="00124826">
        <w:t>надбавка к должностному окладу за выслугу лет – в размере трех должностных окладов;</w:t>
      </w:r>
    </w:p>
    <w:p w:rsidR="003015B5" w:rsidRPr="00124826" w:rsidRDefault="003015B5" w:rsidP="00124826">
      <w:r w:rsidRPr="00124826">
        <w:t>надбавка к должностному окладу за особые условия муниципальной службы – в размере восемнадцати должностных окладов;</w:t>
      </w:r>
    </w:p>
    <w:p w:rsidR="003015B5" w:rsidRPr="00124826" w:rsidRDefault="003015B5" w:rsidP="00124826">
      <w:r w:rsidRPr="00124826">
        <w:t>денежное поощрение к должностному окладу:</w:t>
      </w:r>
    </w:p>
    <w:p w:rsidR="003015B5" w:rsidRPr="00124826" w:rsidRDefault="003015B5" w:rsidP="00124826">
      <w:r w:rsidRPr="00124826">
        <w:lastRenderedPageBreak/>
        <w:t>Заместитель главы – в размере 78 должностных окладов;</w:t>
      </w:r>
    </w:p>
    <w:p w:rsidR="003015B5" w:rsidRPr="00124826" w:rsidRDefault="003015B5" w:rsidP="00124826">
      <w:r w:rsidRPr="00124826">
        <w:t>Начальник отдела – в размере 70,8 должностных окладов;</w:t>
      </w:r>
    </w:p>
    <w:p w:rsidR="003015B5" w:rsidRPr="00124826" w:rsidRDefault="003015B5" w:rsidP="00124826">
      <w:r w:rsidRPr="00124826">
        <w:t>Заместитель начальника отдела – 58,8 должностных окладов;</w:t>
      </w:r>
    </w:p>
    <w:p w:rsidR="003015B5" w:rsidRPr="00124826" w:rsidRDefault="003015B5" w:rsidP="00124826">
      <w:r w:rsidRPr="00124826">
        <w:t>Ежемесячная премия за добросовестное исполнение служебных обязанностей – в размере двух должностных окладов;</w:t>
      </w:r>
    </w:p>
    <w:p w:rsidR="003015B5" w:rsidRPr="00124826" w:rsidRDefault="003015B5" w:rsidP="00124826">
      <w:r w:rsidRPr="00124826">
        <w:t>Единовременная выплата при предоставлении ежегодного оплачиваемого отпуска - в размере двух должностных окладов;</w:t>
      </w:r>
    </w:p>
    <w:p w:rsidR="003015B5" w:rsidRPr="00124826" w:rsidRDefault="003015B5" w:rsidP="00124826">
      <w:r w:rsidRPr="00124826">
        <w:t>Материальная помощь при предоставлении ежегодного отпуска – в размере одного оклада денежного содержания.</w:t>
      </w:r>
    </w:p>
    <w:p w:rsidR="003015B5" w:rsidRPr="00124826" w:rsidRDefault="00CF58F3" w:rsidP="00124826">
      <w:r w:rsidRPr="00124826">
        <w:t xml:space="preserve">11.3. </w:t>
      </w:r>
      <w:r w:rsidR="003015B5" w:rsidRPr="00124826">
        <w:t>Представитель нанимателя вправе перераспределять средства фонда оплаты труда муниципальных служащих между выплатами, указанными в пункте 11.2.</w:t>
      </w:r>
    </w:p>
    <w:p w:rsidR="003015B5" w:rsidRPr="00124826" w:rsidRDefault="003015B5" w:rsidP="00124826"/>
    <w:p w:rsidR="003015B5" w:rsidRPr="00124826" w:rsidRDefault="003015B5" w:rsidP="00124826"/>
    <w:p w:rsidR="003015B5" w:rsidRPr="00124826" w:rsidRDefault="003015B5" w:rsidP="00124826"/>
    <w:p w:rsidR="00CF58F3" w:rsidRPr="00124826" w:rsidRDefault="003015B5" w:rsidP="00124826">
      <w:r w:rsidRPr="00124826">
        <w:t xml:space="preserve">Глава </w:t>
      </w:r>
    </w:p>
    <w:p w:rsidR="00CF58F3" w:rsidRPr="00124826" w:rsidRDefault="003015B5" w:rsidP="00124826">
      <w:r w:rsidRPr="00124826">
        <w:t xml:space="preserve">Тбилисского сельского поселения </w:t>
      </w:r>
    </w:p>
    <w:p w:rsidR="00CF58F3" w:rsidRPr="00124826" w:rsidRDefault="00CF58F3" w:rsidP="00124826">
      <w:r w:rsidRPr="00124826">
        <w:t xml:space="preserve">Тбилисского района </w:t>
      </w:r>
    </w:p>
    <w:p w:rsidR="003015B5" w:rsidRPr="00124826" w:rsidRDefault="003015B5" w:rsidP="00124826">
      <w:r w:rsidRPr="00124826">
        <w:t xml:space="preserve">А.Н. </w:t>
      </w:r>
      <w:proofErr w:type="spellStart"/>
      <w:r w:rsidRPr="00124826">
        <w:t>Стойкин</w:t>
      </w:r>
      <w:proofErr w:type="spellEnd"/>
    </w:p>
    <w:p w:rsidR="003015B5" w:rsidRPr="00124826" w:rsidRDefault="003015B5" w:rsidP="00124826"/>
    <w:p w:rsidR="00F66EDE" w:rsidRPr="00124826" w:rsidRDefault="00F66EDE" w:rsidP="00124826"/>
    <w:sectPr w:rsidR="00F66EDE" w:rsidRPr="00124826" w:rsidSect="0012482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1">
    <w:nsid w:val="1A155219"/>
    <w:multiLevelType w:val="hybridMultilevel"/>
    <w:tmpl w:val="B2923C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594ABB"/>
    <w:multiLevelType w:val="hybridMultilevel"/>
    <w:tmpl w:val="304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E4E"/>
    <w:multiLevelType w:val="hybridMultilevel"/>
    <w:tmpl w:val="FC9C78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F075B"/>
    <w:multiLevelType w:val="multilevel"/>
    <w:tmpl w:val="E2CEA5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8262E4C"/>
    <w:multiLevelType w:val="multilevel"/>
    <w:tmpl w:val="7DE652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97B453E"/>
    <w:multiLevelType w:val="multilevel"/>
    <w:tmpl w:val="26EA33C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B3C5314"/>
    <w:multiLevelType w:val="hybridMultilevel"/>
    <w:tmpl w:val="63E26226"/>
    <w:lvl w:ilvl="0" w:tplc="168079C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13FE"/>
    <w:rsid w:val="00023EE9"/>
    <w:rsid w:val="00042090"/>
    <w:rsid w:val="000427B7"/>
    <w:rsid w:val="0005315B"/>
    <w:rsid w:val="0006253B"/>
    <w:rsid w:val="00086EE3"/>
    <w:rsid w:val="000A3435"/>
    <w:rsid w:val="000B1B1A"/>
    <w:rsid w:val="000B1F5A"/>
    <w:rsid w:val="000B7CFE"/>
    <w:rsid w:val="000D4769"/>
    <w:rsid w:val="000E5AEC"/>
    <w:rsid w:val="000E5F15"/>
    <w:rsid w:val="000F1A5A"/>
    <w:rsid w:val="000F4DA5"/>
    <w:rsid w:val="001004DD"/>
    <w:rsid w:val="00105CF6"/>
    <w:rsid w:val="00110FC5"/>
    <w:rsid w:val="00116C2D"/>
    <w:rsid w:val="00124826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E4504"/>
    <w:rsid w:val="00300134"/>
    <w:rsid w:val="003015B5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2969"/>
    <w:rsid w:val="004F6C9F"/>
    <w:rsid w:val="00515314"/>
    <w:rsid w:val="00517EEC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1044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163CD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C2396"/>
    <w:rsid w:val="009C59D7"/>
    <w:rsid w:val="009E1648"/>
    <w:rsid w:val="009E4242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97190"/>
    <w:rsid w:val="00CA49EC"/>
    <w:rsid w:val="00CB136F"/>
    <w:rsid w:val="00CB55F5"/>
    <w:rsid w:val="00CB56A0"/>
    <w:rsid w:val="00CC0B98"/>
    <w:rsid w:val="00CE48C9"/>
    <w:rsid w:val="00CF29F3"/>
    <w:rsid w:val="00CF58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B2103"/>
    <w:rsid w:val="00DC5494"/>
    <w:rsid w:val="00DC7848"/>
    <w:rsid w:val="00DC7AC7"/>
    <w:rsid w:val="00DD2547"/>
    <w:rsid w:val="00DD3D39"/>
    <w:rsid w:val="00DD5563"/>
    <w:rsid w:val="00E02411"/>
    <w:rsid w:val="00E04915"/>
    <w:rsid w:val="00E10A83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1CA2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66ED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48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248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248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248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482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015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248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2482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2482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2482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248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124826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12482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248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12482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48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248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248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248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482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015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248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2482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2482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2482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248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124826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12482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248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12482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</TotalTime>
  <Pages>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14</cp:revision>
  <cp:lastPrinted>2022-01-19T14:01:00Z</cp:lastPrinted>
  <dcterms:created xsi:type="dcterms:W3CDTF">2022-01-10T11:43:00Z</dcterms:created>
  <dcterms:modified xsi:type="dcterms:W3CDTF">2022-02-03T05:59:00Z</dcterms:modified>
</cp:coreProperties>
</file>